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EF" w:rsidRDefault="00FE26EF" w:rsidP="00FE26EF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1</w:t>
      </w:r>
    </w:p>
    <w:p w:rsidR="00FF7279" w:rsidRDefault="00FF7279">
      <w:pPr>
        <w:rPr>
          <w:noProof/>
        </w:rPr>
      </w:pPr>
    </w:p>
    <w:p w:rsidR="00FF7279" w:rsidRDefault="00FE26E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F7279" w:rsidRDefault="00FE26E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F7279" w:rsidRDefault="00FE26E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57D1A">
        <w:rPr>
          <w:noProof/>
          <w:sz w:val="24"/>
          <w:lang w:val="en-US"/>
        </w:rPr>
        <w:t>01.03.2025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57D1A">
        <w:rPr>
          <w:noProof/>
          <w:sz w:val="24"/>
          <w:lang w:val="en-US"/>
        </w:rPr>
        <w:t>31.03.2025</w:t>
      </w:r>
    </w:p>
    <w:p w:rsidR="00FF7279" w:rsidRDefault="00FF7279">
      <w:pPr>
        <w:jc w:val="center"/>
        <w:rPr>
          <w:noProof/>
          <w:sz w:val="18"/>
          <w:lang w:val="en-US"/>
        </w:rPr>
      </w:pPr>
    </w:p>
    <w:tbl>
      <w:tblPr>
        <w:tblW w:w="1065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85"/>
      </w:tblGrid>
      <w:tr w:rsidR="00A02F1D" w:rsidTr="0076131A">
        <w:trPr>
          <w:cantSplit/>
          <w:trHeight w:val="677"/>
        </w:trPr>
        <w:tc>
          <w:tcPr>
            <w:tcW w:w="7513" w:type="dxa"/>
          </w:tcPr>
          <w:p w:rsidR="00A02F1D" w:rsidRDefault="00A02F1D">
            <w:pPr>
              <w:jc w:val="center"/>
              <w:rPr>
                <w:noProof/>
                <w:sz w:val="18"/>
                <w:lang w:val="en-US"/>
              </w:rPr>
            </w:pPr>
          </w:p>
          <w:p w:rsidR="00A02F1D" w:rsidRDefault="00A02F1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A02F1D" w:rsidRDefault="00A02F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A02F1D" w:rsidRDefault="00FE26EF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A02F1D" w:rsidTr="0076131A">
        <w:trPr>
          <w:cantSplit/>
        </w:trPr>
        <w:tc>
          <w:tcPr>
            <w:tcW w:w="7513" w:type="dxa"/>
          </w:tcPr>
          <w:p w:rsidR="00A02F1D" w:rsidRPr="00FE26EF" w:rsidRDefault="00A02F1D">
            <w:pPr>
              <w:jc w:val="center"/>
              <w:rPr>
                <w:b/>
                <w:i/>
                <w:noProof/>
                <w:sz w:val="18"/>
              </w:rPr>
            </w:pPr>
            <w:r w:rsidRPr="00FE26EF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A02F1D" w:rsidRPr="00FE26EF" w:rsidRDefault="00A02F1D">
            <w:pPr>
              <w:jc w:val="center"/>
              <w:rPr>
                <w:b/>
                <w:i/>
                <w:noProof/>
                <w:sz w:val="18"/>
              </w:rPr>
            </w:pPr>
            <w:r w:rsidRPr="00FE26EF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A02F1D" w:rsidRPr="00FE26EF" w:rsidRDefault="00FE26EF">
            <w:pPr>
              <w:jc w:val="center"/>
              <w:rPr>
                <w:b/>
                <w:i/>
                <w:noProof/>
                <w:sz w:val="18"/>
              </w:rPr>
            </w:pPr>
            <w:r w:rsidRPr="00FE26EF">
              <w:rPr>
                <w:b/>
                <w:i/>
                <w:noProof/>
                <w:sz w:val="18"/>
              </w:rPr>
              <w:t>3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242199" w:rsidRDefault="001423DA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1423DA" w:rsidRDefault="001423DA" w:rsidP="001423D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</w:tcPr>
          <w:p w:rsidR="00242199" w:rsidRDefault="0063685F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CD2">
              <w:rPr>
                <w:noProof/>
                <w:sz w:val="18"/>
              </w:rPr>
              <w:t>,8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12,1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23,0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13,2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8,1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9,2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4,2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242199" w:rsidRDefault="00952CD2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242199" w:rsidTr="0076131A">
        <w:trPr>
          <w:cantSplit/>
        </w:trPr>
        <w:tc>
          <w:tcPr>
            <w:tcW w:w="7513" w:type="dxa"/>
          </w:tcPr>
          <w:p w:rsidR="00242199" w:rsidRDefault="00242199" w:rsidP="002421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242199" w:rsidRDefault="00242199" w:rsidP="002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1585" w:type="dxa"/>
          </w:tcPr>
          <w:p w:rsidR="00242199" w:rsidRDefault="00952CD2" w:rsidP="0063685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</w:t>
            </w:r>
            <w:r w:rsidR="0063685F">
              <w:rPr>
                <w:noProof/>
                <w:sz w:val="18"/>
              </w:rPr>
              <w:t>7</w:t>
            </w:r>
            <w:bookmarkStart w:id="0" w:name="_GoBack"/>
            <w:bookmarkEnd w:id="0"/>
          </w:p>
        </w:tc>
      </w:tr>
      <w:tr w:rsidR="00A02F1D" w:rsidTr="0076131A">
        <w:trPr>
          <w:cantSplit/>
        </w:trPr>
        <w:tc>
          <w:tcPr>
            <w:tcW w:w="7513" w:type="dxa"/>
          </w:tcPr>
          <w:p w:rsidR="00A02F1D" w:rsidRPr="00FE26EF" w:rsidRDefault="00A02F1D" w:rsidP="00FE26EF">
            <w:pPr>
              <w:jc w:val="right"/>
              <w:rPr>
                <w:b/>
                <w:noProof/>
                <w:sz w:val="18"/>
              </w:rPr>
            </w:pPr>
            <w:r w:rsidRPr="00FE26EF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A02F1D" w:rsidRPr="00FE26EF" w:rsidRDefault="00402481" w:rsidP="00FE26EF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768</w:t>
            </w:r>
          </w:p>
        </w:tc>
        <w:tc>
          <w:tcPr>
            <w:tcW w:w="1585" w:type="dxa"/>
          </w:tcPr>
          <w:p w:rsidR="00A02F1D" w:rsidRPr="00FE26EF" w:rsidRDefault="00FE26EF" w:rsidP="00FE26EF">
            <w:pPr>
              <w:jc w:val="center"/>
              <w:rPr>
                <w:b/>
                <w:noProof/>
                <w:sz w:val="18"/>
              </w:rPr>
            </w:pPr>
            <w:r w:rsidRPr="00FE26EF">
              <w:rPr>
                <w:b/>
                <w:noProof/>
                <w:sz w:val="18"/>
              </w:rPr>
              <w:t>100</w:t>
            </w:r>
          </w:p>
        </w:tc>
      </w:tr>
    </w:tbl>
    <w:p w:rsidR="00FF7279" w:rsidRDefault="00FF7279">
      <w:pPr>
        <w:rPr>
          <w:noProof/>
        </w:rPr>
      </w:pPr>
    </w:p>
    <w:p w:rsidR="00FF7279" w:rsidRDefault="00FF7279">
      <w:pPr>
        <w:rPr>
          <w:noProof/>
        </w:rPr>
      </w:pPr>
    </w:p>
    <w:p w:rsidR="00FF7279" w:rsidRDefault="00FF7279">
      <w:pPr>
        <w:rPr>
          <w:noProof/>
        </w:rPr>
      </w:pPr>
    </w:p>
    <w:p w:rsidR="00A57D1A" w:rsidRDefault="00FE26E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                </w:t>
      </w:r>
      <w:r w:rsidR="00A57D1A">
        <w:rPr>
          <w:noProof/>
          <w:sz w:val="24"/>
        </w:rPr>
        <w:t>Мартынюк Г.П.</w:t>
      </w:r>
    </w:p>
    <w:sectPr w:rsidR="00A57D1A" w:rsidSect="00FE26EF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1A"/>
    <w:rsid w:val="00053A5C"/>
    <w:rsid w:val="00054472"/>
    <w:rsid w:val="001423DA"/>
    <w:rsid w:val="00242199"/>
    <w:rsid w:val="002E6970"/>
    <w:rsid w:val="0032217B"/>
    <w:rsid w:val="00370933"/>
    <w:rsid w:val="00402481"/>
    <w:rsid w:val="0049232D"/>
    <w:rsid w:val="0063685F"/>
    <w:rsid w:val="0076131A"/>
    <w:rsid w:val="00952CD2"/>
    <w:rsid w:val="00A02F1D"/>
    <w:rsid w:val="00A27EDE"/>
    <w:rsid w:val="00A57D1A"/>
    <w:rsid w:val="00CC37AC"/>
    <w:rsid w:val="00CD3FF6"/>
    <w:rsid w:val="00D615CD"/>
    <w:rsid w:val="00DB44E2"/>
    <w:rsid w:val="00FE26EF"/>
    <w:rsid w:val="00FF3A6E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85C13-B16F-4654-924A-5AF1F9BF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3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1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55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22</cp:revision>
  <cp:lastPrinted>2025-04-01T07:43:00Z</cp:lastPrinted>
  <dcterms:created xsi:type="dcterms:W3CDTF">2025-04-01T06:14:00Z</dcterms:created>
  <dcterms:modified xsi:type="dcterms:W3CDTF">2025-04-01T07:51:00Z</dcterms:modified>
</cp:coreProperties>
</file>